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F68F5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714DB6">
        <w:rPr>
          <w:rFonts w:cs="Arial"/>
          <w:b/>
          <w:i/>
          <w:sz w:val="18"/>
          <w:szCs w:val="18"/>
          <w:lang w:val="en-ZA"/>
        </w:rPr>
        <w:t>LTD</w:t>
      </w:r>
      <w:r w:rsidR="00714DB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MQB01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31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67546">
        <w:rPr>
          <w:rFonts w:cs="Arial"/>
          <w:sz w:val="18"/>
          <w:szCs w:val="18"/>
          <w:lang w:val="en-ZA"/>
        </w:rPr>
        <w:t xml:space="preserve">updated </w:t>
      </w:r>
      <w:r w:rsidR="00867546"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67546">
        <w:rPr>
          <w:rFonts w:cs="Arial"/>
          <w:b/>
          <w:bCs/>
          <w:sz w:val="18"/>
          <w:szCs w:val="18"/>
          <w:lang w:val="en-ZA"/>
        </w:rPr>
        <w:t>17 May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67546" w:rsidRPr="00714DB6">
        <w:rPr>
          <w:rFonts w:cs="Arial"/>
          <w:sz w:val="18"/>
          <w:szCs w:val="18"/>
          <w:lang w:val="en-ZA"/>
        </w:rPr>
        <w:t>R</w:t>
      </w:r>
      <w:r w:rsidR="001F68F5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1F68F5">
        <w:rPr>
          <w:rFonts w:cs="Arial"/>
          <w:sz w:val="18"/>
          <w:szCs w:val="18"/>
          <w:lang w:val="en-ZA"/>
        </w:rPr>
        <w:t>1,300,000,000.00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MQB01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1F68F5">
        <w:rPr>
          <w:rFonts w:cs="Arial"/>
          <w:sz w:val="18"/>
          <w:szCs w:val="18"/>
          <w:lang w:val="en-ZA"/>
        </w:rPr>
        <w:t>500,000,000.00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F68F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F68F5">
        <w:rPr>
          <w:rFonts w:cs="Arial"/>
          <w:sz w:val="18"/>
          <w:szCs w:val="18"/>
          <w:lang w:val="en-ZA"/>
        </w:rPr>
        <w:t>6.95</w:t>
      </w:r>
      <w:r w:rsidR="00867546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867546">
        <w:rPr>
          <w:rFonts w:cs="Arial"/>
          <w:sz w:val="18"/>
          <w:szCs w:val="18"/>
          <w:lang w:val="en-ZA"/>
        </w:rPr>
        <w:t>jibar</w:t>
      </w:r>
      <w:proofErr w:type="spellEnd"/>
      <w:r w:rsidR="00867546">
        <w:rPr>
          <w:rFonts w:cs="Arial"/>
          <w:sz w:val="18"/>
          <w:szCs w:val="18"/>
          <w:lang w:val="en-ZA"/>
        </w:rPr>
        <w:t xml:space="preserve"> of …% as at … plus </w:t>
      </w:r>
      <w:r w:rsidR="001F68F5">
        <w:rPr>
          <w:rFonts w:cs="Arial"/>
          <w:sz w:val="18"/>
          <w:szCs w:val="18"/>
          <w:lang w:val="en-ZA"/>
        </w:rPr>
        <w:t xml:space="preserve">135 </w:t>
      </w:r>
      <w:r w:rsidR="00867546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67546">
        <w:rPr>
          <w:rFonts w:cs="Arial"/>
          <w:b/>
          <w:sz w:val="18"/>
          <w:szCs w:val="18"/>
          <w:lang w:val="en-ZA"/>
        </w:rPr>
        <w:t>Indicator</w:t>
      </w:r>
      <w:r w:rsidR="00867546">
        <w:rPr>
          <w:rFonts w:cs="Arial"/>
          <w:b/>
          <w:sz w:val="18"/>
          <w:szCs w:val="18"/>
          <w:lang w:val="en-ZA"/>
        </w:rPr>
        <w:tab/>
      </w:r>
      <w:r w:rsidR="00867546" w:rsidRPr="00867546">
        <w:rPr>
          <w:rFonts w:cs="Arial"/>
          <w:sz w:val="18"/>
          <w:szCs w:val="18"/>
          <w:lang w:val="en-ZA"/>
        </w:rPr>
        <w:t>Floating</w:t>
      </w:r>
      <w:r w:rsidRPr="00867546">
        <w:rPr>
          <w:rFonts w:cs="Arial"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August, 20 November, 18 February, 21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August, 30 November, 28 February, 31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19 November, 17 February,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ZAG000095803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14DB6" w:rsidRDefault="00714DB6" w:rsidP="007F4679">
      <w:pPr>
        <w:pStyle w:val="BodyText"/>
        <w:spacing w:before="20" w:after="20" w:line="312" w:lineRule="auto"/>
        <w:rPr>
          <w:rFonts w:eastAsia="Times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Karen Krisch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SBSA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714DB6">
        <w:rPr>
          <w:rFonts w:eastAsia="Times" w:cs="Arial"/>
          <w:sz w:val="18"/>
          <w:szCs w:val="18"/>
          <w:lang w:val="en-ZA"/>
        </w:rPr>
        <w:t>+27 11 631 5671</w:t>
      </w:r>
    </w:p>
    <w:p w:rsidR="00714DB6" w:rsidRPr="000A2F38" w:rsidRDefault="00714DB6" w:rsidP="00714DB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14DB6" w:rsidRPr="002F1779" w:rsidRDefault="00714DB6" w:rsidP="00714DB6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14DB6" w:rsidRPr="007A14BD" w:rsidRDefault="00714DB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14DB6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46" w:rsidRDefault="00867546">
      <w:r>
        <w:separator/>
      </w:r>
    </w:p>
  </w:endnote>
  <w:endnote w:type="continuationSeparator" w:id="0">
    <w:p w:rsidR="00867546" w:rsidRDefault="0086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46" w:rsidRDefault="00867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46" w:rsidRDefault="008675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67546" w:rsidRDefault="008675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F68F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F68F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67546" w:rsidRDefault="008675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67546" w:rsidRPr="00C94EA6" w:rsidRDefault="008675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46" w:rsidRPr="000575E4" w:rsidRDefault="00867546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67546" w:rsidRPr="0061041F">
      <w:tc>
        <w:tcPr>
          <w:tcW w:w="1335" w:type="dxa"/>
        </w:tcPr>
        <w:p w:rsidR="00867546" w:rsidRPr="0061041F" w:rsidRDefault="0086754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1347578" wp14:editId="648B7048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67546" w:rsidRPr="0061041F" w:rsidRDefault="0086754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67546" w:rsidRDefault="008675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46" w:rsidRDefault="00867546">
      <w:r>
        <w:separator/>
      </w:r>
    </w:p>
  </w:footnote>
  <w:footnote w:type="continuationSeparator" w:id="0">
    <w:p w:rsidR="00867546" w:rsidRDefault="0086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46" w:rsidRDefault="008675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67546" w:rsidRDefault="008675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46" w:rsidRDefault="001F68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867546" w:rsidRDefault="00867546" w:rsidP="00EF6146">
                <w:pPr>
                  <w:jc w:val="right"/>
                </w:pPr>
              </w:p>
              <w:p w:rsidR="00867546" w:rsidRDefault="00867546" w:rsidP="00EF6146">
                <w:pPr>
                  <w:jc w:val="right"/>
                </w:pPr>
              </w:p>
              <w:p w:rsidR="00867546" w:rsidRDefault="00867546" w:rsidP="00EF6146">
                <w:pPr>
                  <w:jc w:val="right"/>
                </w:pPr>
              </w:p>
              <w:p w:rsidR="00867546" w:rsidRDefault="00867546" w:rsidP="00EF6146">
                <w:pPr>
                  <w:jc w:val="right"/>
                </w:pPr>
              </w:p>
              <w:p w:rsidR="00867546" w:rsidRDefault="00867546" w:rsidP="00EF6146">
                <w:pPr>
                  <w:jc w:val="right"/>
                </w:pPr>
              </w:p>
              <w:p w:rsidR="00867546" w:rsidRDefault="00867546" w:rsidP="00EF6146">
                <w:pPr>
                  <w:jc w:val="right"/>
                </w:pPr>
              </w:p>
              <w:p w:rsidR="00867546" w:rsidRPr="000575E4" w:rsidRDefault="00867546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6754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67546" w:rsidRPr="0061041F" w:rsidRDefault="0086754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57819C8" wp14:editId="0B81E69A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867546" w:rsidRPr="00866D23" w:rsidRDefault="008675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Pr="000575E4" w:rsidRDefault="0086754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67546" w:rsidRPr="0061041F">
      <w:trPr>
        <w:trHeight w:hRule="exact" w:val="2342"/>
        <w:jc w:val="right"/>
      </w:trPr>
      <w:tc>
        <w:tcPr>
          <w:tcW w:w="9752" w:type="dxa"/>
        </w:tcPr>
        <w:p w:rsidR="00867546" w:rsidRPr="0061041F" w:rsidRDefault="0086754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D2D3B20" wp14:editId="0B4208EE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7546" w:rsidRPr="00866D23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Pr="00EF6146" w:rsidRDefault="008675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46" w:rsidRDefault="001F68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867546" w:rsidRDefault="00867546" w:rsidP="00BD2E91">
                <w:pPr>
                  <w:jc w:val="right"/>
                </w:pPr>
              </w:p>
              <w:p w:rsidR="00867546" w:rsidRDefault="00867546" w:rsidP="00BD2E91">
                <w:pPr>
                  <w:jc w:val="right"/>
                </w:pPr>
              </w:p>
              <w:p w:rsidR="00867546" w:rsidRDefault="00867546" w:rsidP="00BD2E91">
                <w:pPr>
                  <w:jc w:val="right"/>
                </w:pPr>
              </w:p>
              <w:p w:rsidR="00867546" w:rsidRDefault="00867546" w:rsidP="00BD2E91">
                <w:pPr>
                  <w:jc w:val="right"/>
                </w:pPr>
              </w:p>
              <w:p w:rsidR="00867546" w:rsidRDefault="00867546" w:rsidP="00BD2E91">
                <w:pPr>
                  <w:jc w:val="right"/>
                </w:pPr>
              </w:p>
              <w:p w:rsidR="00867546" w:rsidRDefault="00867546" w:rsidP="00BD2E91">
                <w:pPr>
                  <w:jc w:val="right"/>
                </w:pPr>
              </w:p>
              <w:p w:rsidR="00867546" w:rsidRPr="000575E4" w:rsidRDefault="00867546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6754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67546" w:rsidRPr="0061041F" w:rsidRDefault="0086754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63931148" wp14:editId="1C0ADDA9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67546" w:rsidRPr="00866D23" w:rsidRDefault="008675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Pr="000575E4" w:rsidRDefault="0086754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67546" w:rsidRPr="0061041F">
      <w:trPr>
        <w:trHeight w:hRule="exact" w:val="2342"/>
        <w:jc w:val="right"/>
      </w:trPr>
      <w:tc>
        <w:tcPr>
          <w:tcW w:w="9752" w:type="dxa"/>
        </w:tcPr>
        <w:p w:rsidR="00867546" w:rsidRPr="0061041F" w:rsidRDefault="0086754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F5D3ED1" wp14:editId="373FC625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67546" w:rsidRPr="00866D23" w:rsidRDefault="00867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67546" w:rsidRPr="000575E4" w:rsidRDefault="00867546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67546" w:rsidRPr="0061041F">
      <w:tc>
        <w:tcPr>
          <w:tcW w:w="9752" w:type="dxa"/>
        </w:tcPr>
        <w:p w:rsidR="00867546" w:rsidRPr="0061041F" w:rsidRDefault="0086754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4A15AC6" wp14:editId="5D2435E5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67546" w:rsidRDefault="00867546"/>
  <w:p w:rsidR="00867546" w:rsidRDefault="008675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1F68F5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4DB6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67546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462A9DE-CF50-46FF-BED9-05D4B16961CE}"/>
</file>

<file path=customXml/itemProps2.xml><?xml version="1.0" encoding="utf-8"?>
<ds:datastoreItem xmlns:ds="http://schemas.openxmlformats.org/officeDocument/2006/customXml" ds:itemID="{1127B2E0-3AC0-41C8-9407-720C76C2BEBF}"/>
</file>

<file path=customXml/itemProps3.xml><?xml version="1.0" encoding="utf-8"?>
<ds:datastoreItem xmlns:ds="http://schemas.openxmlformats.org/officeDocument/2006/customXml" ds:itemID="{682B91AA-3109-4169-8E02-ABEC95D70E6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207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Listing-MQB01-31May2012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2012-05-31T09:36:00Z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